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36A" w:rsidRPr="00830F25" w:rsidRDefault="0054136A" w:rsidP="0054136A">
      <w:pPr>
        <w:ind w:firstLineChars="600" w:firstLine="31680"/>
        <w:jc w:val="right"/>
        <w:rPr>
          <w:rFonts w:ascii="仿宋_GB2312" w:eastAsia="仿宋_GB2312" w:hAnsi="仿宋"/>
          <w:sz w:val="28"/>
          <w:szCs w:val="28"/>
        </w:rPr>
      </w:pPr>
    </w:p>
    <w:p w:rsidR="0054136A" w:rsidRPr="00830F25" w:rsidRDefault="0054136A" w:rsidP="007368EA">
      <w:pPr>
        <w:rPr>
          <w:rFonts w:ascii="仿宋_GB2312" w:eastAsia="仿宋_GB2312"/>
          <w:sz w:val="28"/>
          <w:szCs w:val="28"/>
        </w:rPr>
      </w:pPr>
      <w:r w:rsidRPr="00830F25">
        <w:rPr>
          <w:rFonts w:ascii="仿宋_GB2312" w:eastAsia="仿宋_GB2312" w:hint="eastAsia"/>
          <w:sz w:val="28"/>
          <w:szCs w:val="28"/>
        </w:rPr>
        <w:t>附件</w:t>
      </w:r>
      <w:r>
        <w:rPr>
          <w:rFonts w:ascii="仿宋_GB2312" w:eastAsia="仿宋_GB2312"/>
          <w:sz w:val="28"/>
          <w:szCs w:val="28"/>
        </w:rPr>
        <w:t>1</w:t>
      </w:r>
      <w:r w:rsidRPr="00830F25">
        <w:rPr>
          <w:rFonts w:ascii="仿宋_GB2312" w:eastAsia="仿宋_GB2312" w:hint="eastAsia"/>
          <w:sz w:val="28"/>
          <w:szCs w:val="28"/>
        </w:rPr>
        <w:t>：</w:t>
      </w:r>
    </w:p>
    <w:p w:rsidR="0054136A" w:rsidRPr="001D4D34" w:rsidRDefault="0054136A" w:rsidP="007368EA">
      <w:pPr>
        <w:jc w:val="center"/>
        <w:rPr>
          <w:rFonts w:ascii="华文中宋" w:eastAsia="华文中宋" w:hAnsi="华文中宋"/>
          <w:b/>
          <w:sz w:val="36"/>
          <w:szCs w:val="36"/>
        </w:rPr>
      </w:pPr>
      <w:r w:rsidRPr="001D4D34">
        <w:rPr>
          <w:rFonts w:ascii="华文中宋" w:eastAsia="华文中宋" w:hAnsi="华文中宋" w:hint="eastAsia"/>
          <w:b/>
          <w:sz w:val="36"/>
          <w:szCs w:val="36"/>
        </w:rPr>
        <w:t>“温暖人生好老师”典型推荐表</w:t>
      </w:r>
    </w:p>
    <w:p w:rsidR="0054136A" w:rsidRPr="00830F25" w:rsidRDefault="0054136A" w:rsidP="007368EA">
      <w:pPr>
        <w:jc w:val="center"/>
        <w:rPr>
          <w:rFonts w:ascii="仿宋_GB2312" w:eastAsia="仿宋_GB2312"/>
          <w:sz w:val="28"/>
          <w:szCs w:val="28"/>
        </w:rPr>
      </w:pPr>
    </w:p>
    <w:tbl>
      <w:tblPr>
        <w:tblW w:w="93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89"/>
        <w:gridCol w:w="1556"/>
        <w:gridCol w:w="1356"/>
        <w:gridCol w:w="1080"/>
        <w:gridCol w:w="1678"/>
        <w:gridCol w:w="889"/>
        <w:gridCol w:w="1272"/>
        <w:gridCol w:w="162"/>
      </w:tblGrid>
      <w:tr w:rsidR="0054136A" w:rsidRPr="000D2C60" w:rsidTr="00706946">
        <w:trPr>
          <w:trHeight w:val="510"/>
          <w:jc w:val="center"/>
        </w:trPr>
        <w:tc>
          <w:tcPr>
            <w:tcW w:w="1389" w:type="dxa"/>
            <w:vAlign w:val="center"/>
          </w:tcPr>
          <w:p w:rsidR="0054136A" w:rsidRPr="000D2C60" w:rsidRDefault="0054136A" w:rsidP="001D4D34"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0D2C60">
              <w:rPr>
                <w:rFonts w:ascii="仿宋_GB2312" w:eastAsia="仿宋_GB2312" w:hint="eastAsia"/>
                <w:color w:val="000000"/>
                <w:sz w:val="28"/>
                <w:szCs w:val="28"/>
              </w:rPr>
              <w:t>姓</w:t>
            </w:r>
            <w:r w:rsidRPr="000D2C60">
              <w:rPr>
                <w:rFonts w:ascii="仿宋_GB2312" w:eastAsia="仿宋_GB2312"/>
                <w:color w:val="000000"/>
                <w:sz w:val="28"/>
                <w:szCs w:val="28"/>
              </w:rPr>
              <w:t xml:space="preserve">   </w:t>
            </w:r>
            <w:r w:rsidRPr="000D2C60">
              <w:rPr>
                <w:rFonts w:ascii="仿宋_GB2312" w:eastAsia="仿宋_GB2312" w:hint="eastAsia"/>
                <w:color w:val="000000"/>
                <w:sz w:val="28"/>
                <w:szCs w:val="28"/>
              </w:rPr>
              <w:t>名</w:t>
            </w:r>
          </w:p>
        </w:tc>
        <w:tc>
          <w:tcPr>
            <w:tcW w:w="1556" w:type="dxa"/>
            <w:vAlign w:val="center"/>
          </w:tcPr>
          <w:p w:rsidR="0054136A" w:rsidRPr="000D2C60" w:rsidRDefault="0054136A" w:rsidP="002D618B"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356" w:type="dxa"/>
            <w:vAlign w:val="center"/>
          </w:tcPr>
          <w:p w:rsidR="0054136A" w:rsidRPr="000D2C60" w:rsidRDefault="0054136A" w:rsidP="002D618B"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0D2C60">
              <w:rPr>
                <w:rFonts w:ascii="仿宋_GB2312" w:eastAsia="仿宋_GB2312" w:hint="eastAsia"/>
                <w:color w:val="000000"/>
                <w:sz w:val="28"/>
                <w:szCs w:val="28"/>
              </w:rPr>
              <w:t>性</w:t>
            </w:r>
            <w:r w:rsidRPr="000D2C60">
              <w:rPr>
                <w:rFonts w:ascii="仿宋_GB2312" w:eastAsia="仿宋_GB2312"/>
                <w:color w:val="000000"/>
                <w:sz w:val="28"/>
                <w:szCs w:val="28"/>
              </w:rPr>
              <w:t xml:space="preserve">    </w:t>
            </w:r>
            <w:r w:rsidRPr="000D2C60">
              <w:rPr>
                <w:rFonts w:ascii="仿宋_GB2312" w:eastAsia="仿宋_GB2312" w:hint="eastAsia"/>
                <w:color w:val="000000"/>
                <w:sz w:val="28"/>
                <w:szCs w:val="28"/>
              </w:rPr>
              <w:t>别</w:t>
            </w:r>
          </w:p>
        </w:tc>
        <w:tc>
          <w:tcPr>
            <w:tcW w:w="1080" w:type="dxa"/>
            <w:vAlign w:val="center"/>
          </w:tcPr>
          <w:p w:rsidR="0054136A" w:rsidRPr="000D2C60" w:rsidRDefault="0054136A" w:rsidP="002D618B"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678" w:type="dxa"/>
            <w:vAlign w:val="center"/>
          </w:tcPr>
          <w:p w:rsidR="0054136A" w:rsidRPr="000D2C60" w:rsidRDefault="0054136A" w:rsidP="002D618B"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0D2C60">
              <w:rPr>
                <w:rFonts w:ascii="仿宋_GB2312" w:eastAsia="仿宋_GB2312" w:hint="eastAsia"/>
                <w:color w:val="000000"/>
                <w:sz w:val="28"/>
                <w:szCs w:val="28"/>
              </w:rPr>
              <w:t>民</w:t>
            </w:r>
            <w:r w:rsidRPr="000D2C60">
              <w:rPr>
                <w:rFonts w:ascii="仿宋_GB2312" w:eastAsia="仿宋_GB2312"/>
                <w:color w:val="000000"/>
                <w:sz w:val="28"/>
                <w:szCs w:val="28"/>
              </w:rPr>
              <w:t xml:space="preserve">    </w:t>
            </w:r>
            <w:r w:rsidRPr="000D2C60">
              <w:rPr>
                <w:rFonts w:ascii="仿宋_GB2312" w:eastAsia="仿宋_GB2312" w:hint="eastAsia"/>
                <w:color w:val="000000"/>
                <w:sz w:val="28"/>
                <w:szCs w:val="28"/>
              </w:rPr>
              <w:t>族</w:t>
            </w:r>
          </w:p>
        </w:tc>
        <w:tc>
          <w:tcPr>
            <w:tcW w:w="889" w:type="dxa"/>
            <w:vAlign w:val="center"/>
          </w:tcPr>
          <w:p w:rsidR="0054136A" w:rsidRPr="000D2C60" w:rsidRDefault="0054136A" w:rsidP="002D618B"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34" w:type="dxa"/>
            <w:gridSpan w:val="2"/>
            <w:vMerge w:val="restart"/>
            <w:vAlign w:val="center"/>
          </w:tcPr>
          <w:p w:rsidR="0054136A" w:rsidRPr="000D2C60" w:rsidRDefault="0054136A" w:rsidP="002D618B">
            <w:pPr>
              <w:widowControl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0D2C60">
              <w:rPr>
                <w:rFonts w:ascii="仿宋_GB2312" w:eastAsia="仿宋_GB2312" w:hint="eastAsia"/>
                <w:color w:val="000000"/>
                <w:sz w:val="28"/>
                <w:szCs w:val="28"/>
              </w:rPr>
              <w:t>照片（</w:t>
            </w:r>
            <w:r w:rsidRPr="000D2C60">
              <w:rPr>
                <w:rFonts w:ascii="仿宋_GB2312" w:eastAsia="仿宋_GB2312"/>
                <w:color w:val="000000"/>
                <w:sz w:val="28"/>
                <w:szCs w:val="28"/>
              </w:rPr>
              <w:t>1</w:t>
            </w:r>
            <w:r w:rsidRPr="000D2C60">
              <w:rPr>
                <w:rFonts w:ascii="仿宋_GB2312" w:eastAsia="仿宋_GB2312" w:hint="eastAsia"/>
                <w:color w:val="000000"/>
                <w:sz w:val="28"/>
                <w:szCs w:val="28"/>
              </w:rPr>
              <w:t>寸免冠正面）</w:t>
            </w:r>
          </w:p>
          <w:p w:rsidR="0054136A" w:rsidRPr="000D2C60" w:rsidRDefault="0054136A" w:rsidP="002D618B"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54136A" w:rsidRPr="000D2C60" w:rsidTr="00706946">
        <w:trPr>
          <w:trHeight w:val="510"/>
          <w:jc w:val="center"/>
        </w:trPr>
        <w:tc>
          <w:tcPr>
            <w:tcW w:w="1389" w:type="dxa"/>
            <w:vAlign w:val="center"/>
          </w:tcPr>
          <w:p w:rsidR="0054136A" w:rsidRPr="000D2C60" w:rsidRDefault="0054136A" w:rsidP="00706946"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0D2C60">
              <w:rPr>
                <w:rFonts w:ascii="仿宋_GB2312" w:eastAsia="仿宋_GB2312" w:hint="eastAsia"/>
                <w:color w:val="000000"/>
                <w:sz w:val="28"/>
                <w:szCs w:val="28"/>
              </w:rPr>
              <w:t>籍</w:t>
            </w:r>
            <w:r w:rsidRPr="000D2C60">
              <w:rPr>
                <w:rFonts w:ascii="仿宋_GB2312" w:eastAsia="仿宋_GB2312"/>
                <w:color w:val="000000"/>
                <w:sz w:val="28"/>
                <w:szCs w:val="28"/>
              </w:rPr>
              <w:t xml:space="preserve">   </w:t>
            </w:r>
            <w:r w:rsidRPr="000D2C60">
              <w:rPr>
                <w:rFonts w:ascii="仿宋_GB2312" w:eastAsia="仿宋_GB2312" w:hint="eastAsia"/>
                <w:color w:val="000000"/>
                <w:sz w:val="28"/>
                <w:szCs w:val="28"/>
              </w:rPr>
              <w:t>贯</w:t>
            </w:r>
          </w:p>
        </w:tc>
        <w:tc>
          <w:tcPr>
            <w:tcW w:w="1556" w:type="dxa"/>
            <w:vAlign w:val="center"/>
          </w:tcPr>
          <w:p w:rsidR="0054136A" w:rsidRPr="000D2C60" w:rsidRDefault="0054136A" w:rsidP="002D618B"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356" w:type="dxa"/>
            <w:vAlign w:val="center"/>
          </w:tcPr>
          <w:p w:rsidR="0054136A" w:rsidRPr="000D2C60" w:rsidRDefault="0054136A" w:rsidP="002D618B"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0D2C60">
              <w:rPr>
                <w:rFonts w:ascii="仿宋_GB2312" w:eastAsia="仿宋_GB2312" w:hint="eastAsia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1080" w:type="dxa"/>
            <w:vAlign w:val="center"/>
          </w:tcPr>
          <w:p w:rsidR="0054136A" w:rsidRPr="000D2C60" w:rsidRDefault="0054136A" w:rsidP="002D618B"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678" w:type="dxa"/>
            <w:vAlign w:val="center"/>
          </w:tcPr>
          <w:p w:rsidR="0054136A" w:rsidRPr="000D2C60" w:rsidRDefault="0054136A" w:rsidP="002D618B"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0D2C60">
              <w:rPr>
                <w:rFonts w:ascii="仿宋_GB2312" w:eastAsia="仿宋_GB2312" w:hint="eastAsia"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889" w:type="dxa"/>
            <w:vAlign w:val="center"/>
          </w:tcPr>
          <w:p w:rsidR="0054136A" w:rsidRPr="000D2C60" w:rsidRDefault="0054136A" w:rsidP="002D618B"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34" w:type="dxa"/>
            <w:gridSpan w:val="2"/>
            <w:vMerge/>
            <w:vAlign w:val="center"/>
          </w:tcPr>
          <w:p w:rsidR="0054136A" w:rsidRPr="000D2C60" w:rsidRDefault="0054136A" w:rsidP="002D618B"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54136A" w:rsidRPr="000D2C60" w:rsidTr="00706946">
        <w:trPr>
          <w:trHeight w:val="1477"/>
          <w:jc w:val="center"/>
        </w:trPr>
        <w:tc>
          <w:tcPr>
            <w:tcW w:w="1389" w:type="dxa"/>
            <w:vAlign w:val="center"/>
          </w:tcPr>
          <w:p w:rsidR="0054136A" w:rsidRPr="000D2C60" w:rsidRDefault="0054136A" w:rsidP="002D618B"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0D2C60">
              <w:rPr>
                <w:rFonts w:ascii="仿宋_GB2312" w:eastAsia="仿宋_GB2312" w:hint="eastAsia"/>
                <w:color w:val="000000"/>
                <w:sz w:val="28"/>
                <w:szCs w:val="28"/>
              </w:rPr>
              <w:t>任教学校</w:t>
            </w:r>
          </w:p>
        </w:tc>
        <w:tc>
          <w:tcPr>
            <w:tcW w:w="1556" w:type="dxa"/>
            <w:vAlign w:val="center"/>
          </w:tcPr>
          <w:p w:rsidR="0054136A" w:rsidRPr="000D2C60" w:rsidRDefault="0054136A" w:rsidP="002D618B"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356" w:type="dxa"/>
            <w:vAlign w:val="center"/>
          </w:tcPr>
          <w:p w:rsidR="0054136A" w:rsidRPr="000D2C60" w:rsidRDefault="0054136A" w:rsidP="002D618B"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0D2C60">
              <w:rPr>
                <w:rFonts w:ascii="仿宋_GB2312" w:eastAsia="仿宋_GB2312" w:hint="eastAsia"/>
                <w:color w:val="000000"/>
                <w:sz w:val="28"/>
                <w:szCs w:val="28"/>
              </w:rPr>
              <w:t>任教学科</w:t>
            </w:r>
          </w:p>
        </w:tc>
        <w:tc>
          <w:tcPr>
            <w:tcW w:w="1080" w:type="dxa"/>
            <w:vAlign w:val="center"/>
          </w:tcPr>
          <w:p w:rsidR="0054136A" w:rsidRPr="000D2C60" w:rsidRDefault="0054136A" w:rsidP="002D618B"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678" w:type="dxa"/>
            <w:vAlign w:val="center"/>
          </w:tcPr>
          <w:p w:rsidR="0054136A" w:rsidRPr="000D2C60" w:rsidRDefault="0054136A" w:rsidP="002D618B"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0D2C60">
              <w:rPr>
                <w:rFonts w:ascii="仿宋_GB2312" w:eastAsia="仿宋_GB2312" w:hint="eastAsia"/>
                <w:color w:val="000000"/>
                <w:sz w:val="28"/>
                <w:szCs w:val="28"/>
              </w:rPr>
              <w:t>职务</w:t>
            </w:r>
          </w:p>
          <w:p w:rsidR="0054136A" w:rsidRPr="000D2C60" w:rsidRDefault="0054136A" w:rsidP="002D618B"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0D2C60">
              <w:rPr>
                <w:rFonts w:ascii="仿宋_GB2312" w:eastAsia="仿宋_GB2312" w:hint="eastAsia"/>
                <w:color w:val="000000"/>
                <w:sz w:val="28"/>
                <w:szCs w:val="28"/>
              </w:rPr>
              <w:t>职称</w:t>
            </w:r>
          </w:p>
        </w:tc>
        <w:tc>
          <w:tcPr>
            <w:tcW w:w="889" w:type="dxa"/>
            <w:vAlign w:val="center"/>
          </w:tcPr>
          <w:p w:rsidR="0054136A" w:rsidRPr="000D2C60" w:rsidRDefault="0054136A" w:rsidP="002D618B"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34" w:type="dxa"/>
            <w:gridSpan w:val="2"/>
            <w:vMerge/>
            <w:vAlign w:val="center"/>
          </w:tcPr>
          <w:p w:rsidR="0054136A" w:rsidRPr="000D2C60" w:rsidRDefault="0054136A" w:rsidP="002D618B"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54136A" w:rsidRPr="000D2C60" w:rsidTr="00706946">
        <w:trPr>
          <w:trHeight w:val="510"/>
          <w:jc w:val="center"/>
        </w:trPr>
        <w:tc>
          <w:tcPr>
            <w:tcW w:w="1389" w:type="dxa"/>
            <w:vAlign w:val="center"/>
          </w:tcPr>
          <w:p w:rsidR="0054136A" w:rsidRPr="000D2C60" w:rsidRDefault="0054136A" w:rsidP="002D618B"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0D2C60">
              <w:rPr>
                <w:rFonts w:ascii="仿宋_GB2312" w:eastAsia="仿宋_GB2312" w:hint="eastAsia"/>
                <w:color w:val="000000"/>
                <w:sz w:val="28"/>
                <w:szCs w:val="28"/>
              </w:rPr>
              <w:t>毕业学校</w:t>
            </w:r>
          </w:p>
        </w:tc>
        <w:tc>
          <w:tcPr>
            <w:tcW w:w="1556" w:type="dxa"/>
            <w:vAlign w:val="center"/>
          </w:tcPr>
          <w:p w:rsidR="0054136A" w:rsidRPr="000D2C60" w:rsidRDefault="0054136A" w:rsidP="002D618B"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356" w:type="dxa"/>
            <w:vAlign w:val="center"/>
          </w:tcPr>
          <w:p w:rsidR="0054136A" w:rsidRPr="000D2C60" w:rsidRDefault="0054136A" w:rsidP="002D618B"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0D2C60">
              <w:rPr>
                <w:rFonts w:ascii="仿宋_GB2312" w:eastAsia="仿宋_GB2312" w:hint="eastAsia"/>
                <w:color w:val="000000"/>
                <w:sz w:val="28"/>
                <w:szCs w:val="28"/>
              </w:rPr>
              <w:t>所学专业</w:t>
            </w:r>
          </w:p>
        </w:tc>
        <w:tc>
          <w:tcPr>
            <w:tcW w:w="5081" w:type="dxa"/>
            <w:gridSpan w:val="5"/>
            <w:vAlign w:val="center"/>
          </w:tcPr>
          <w:p w:rsidR="0054136A" w:rsidRPr="000D2C60" w:rsidRDefault="0054136A" w:rsidP="002D618B"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54136A" w:rsidRPr="000D2C60" w:rsidTr="00706946">
        <w:trPr>
          <w:trHeight w:val="510"/>
          <w:jc w:val="center"/>
        </w:trPr>
        <w:tc>
          <w:tcPr>
            <w:tcW w:w="1389" w:type="dxa"/>
            <w:vAlign w:val="center"/>
          </w:tcPr>
          <w:p w:rsidR="0054136A" w:rsidRPr="000D2C60" w:rsidRDefault="0054136A" w:rsidP="002D618B"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0D2C60">
              <w:rPr>
                <w:rFonts w:ascii="仿宋_GB2312" w:eastAsia="仿宋_GB2312" w:hint="eastAsia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1556" w:type="dxa"/>
            <w:vAlign w:val="center"/>
          </w:tcPr>
          <w:p w:rsidR="0054136A" w:rsidRPr="000D2C60" w:rsidRDefault="0054136A" w:rsidP="002D618B"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356" w:type="dxa"/>
            <w:vAlign w:val="center"/>
          </w:tcPr>
          <w:p w:rsidR="0054136A" w:rsidRPr="000D2C60" w:rsidRDefault="0054136A" w:rsidP="002D618B"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0D2C60">
              <w:rPr>
                <w:rFonts w:ascii="仿宋_GB2312" w:eastAsia="仿宋_GB2312" w:hint="eastAsia"/>
                <w:color w:val="000000"/>
                <w:sz w:val="28"/>
                <w:szCs w:val="28"/>
              </w:rPr>
              <w:t>电子信箱</w:t>
            </w:r>
          </w:p>
        </w:tc>
        <w:tc>
          <w:tcPr>
            <w:tcW w:w="5081" w:type="dxa"/>
            <w:gridSpan w:val="5"/>
            <w:vAlign w:val="center"/>
          </w:tcPr>
          <w:p w:rsidR="0054136A" w:rsidRPr="000D2C60" w:rsidRDefault="0054136A" w:rsidP="002D618B"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54136A" w:rsidRPr="000D2C60" w:rsidTr="00706946">
        <w:trPr>
          <w:trHeight w:val="20"/>
          <w:jc w:val="center"/>
        </w:trPr>
        <w:tc>
          <w:tcPr>
            <w:tcW w:w="1389" w:type="dxa"/>
            <w:vAlign w:val="center"/>
          </w:tcPr>
          <w:p w:rsidR="0054136A" w:rsidRPr="000D2C60" w:rsidRDefault="0054136A" w:rsidP="002D618B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0D2C60">
              <w:rPr>
                <w:rFonts w:ascii="仿宋_GB2312" w:eastAsia="仿宋_GB2312" w:hint="eastAsia"/>
                <w:color w:val="000000"/>
                <w:sz w:val="28"/>
                <w:szCs w:val="28"/>
              </w:rPr>
              <w:t>被推荐人所获荣誉称号或奖励</w:t>
            </w:r>
          </w:p>
        </w:tc>
        <w:tc>
          <w:tcPr>
            <w:tcW w:w="7993" w:type="dxa"/>
            <w:gridSpan w:val="7"/>
          </w:tcPr>
          <w:p w:rsidR="0054136A" w:rsidRPr="000D2C60" w:rsidRDefault="0054136A" w:rsidP="002D618B">
            <w:pPr>
              <w:spacing w:line="24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54136A" w:rsidRPr="000D2C60" w:rsidRDefault="0054136A" w:rsidP="002D618B">
            <w:pPr>
              <w:spacing w:line="24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54136A" w:rsidRPr="000D2C60" w:rsidRDefault="0054136A" w:rsidP="002D618B">
            <w:pPr>
              <w:spacing w:line="24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54136A" w:rsidRPr="007B22B3" w:rsidRDefault="0054136A" w:rsidP="002D618B">
            <w:pPr>
              <w:widowControl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54136A" w:rsidRPr="000D2C60" w:rsidTr="00706946">
        <w:trPr>
          <w:trHeight w:val="6369"/>
          <w:jc w:val="center"/>
        </w:trPr>
        <w:tc>
          <w:tcPr>
            <w:tcW w:w="1389" w:type="dxa"/>
            <w:vAlign w:val="center"/>
          </w:tcPr>
          <w:p w:rsidR="0054136A" w:rsidRPr="000D2C60" w:rsidRDefault="0054136A" w:rsidP="002D618B">
            <w:pPr>
              <w:spacing w:line="3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0D2C60">
              <w:rPr>
                <w:rFonts w:ascii="仿宋_GB2312" w:eastAsia="仿宋_GB2312" w:hint="eastAsia"/>
                <w:color w:val="000000"/>
                <w:sz w:val="28"/>
                <w:szCs w:val="28"/>
              </w:rPr>
              <w:t>事迹介绍（可另附页）</w:t>
            </w:r>
          </w:p>
        </w:tc>
        <w:tc>
          <w:tcPr>
            <w:tcW w:w="7993" w:type="dxa"/>
            <w:gridSpan w:val="7"/>
            <w:vAlign w:val="center"/>
          </w:tcPr>
          <w:p w:rsidR="0054136A" w:rsidRPr="000D2C60" w:rsidRDefault="0054136A" w:rsidP="002D618B"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54136A" w:rsidRPr="000D2C60" w:rsidTr="00706946">
        <w:trPr>
          <w:gridAfter w:val="1"/>
          <w:wAfter w:w="162" w:type="dxa"/>
          <w:trHeight w:val="5315"/>
          <w:jc w:val="center"/>
        </w:trPr>
        <w:tc>
          <w:tcPr>
            <w:tcW w:w="1389" w:type="dxa"/>
            <w:vAlign w:val="center"/>
          </w:tcPr>
          <w:p w:rsidR="0054136A" w:rsidRPr="000D2C60" w:rsidRDefault="0054136A" w:rsidP="002D618B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0D2C60">
              <w:rPr>
                <w:rFonts w:ascii="仿宋_GB2312" w:eastAsia="仿宋_GB2312" w:hint="eastAsia"/>
                <w:color w:val="000000"/>
                <w:sz w:val="28"/>
                <w:szCs w:val="28"/>
              </w:rPr>
              <w:t>学校推荐意见</w:t>
            </w:r>
          </w:p>
        </w:tc>
        <w:tc>
          <w:tcPr>
            <w:tcW w:w="7831" w:type="dxa"/>
            <w:gridSpan w:val="6"/>
          </w:tcPr>
          <w:p w:rsidR="0054136A" w:rsidRPr="000D2C60" w:rsidRDefault="0054136A" w:rsidP="002D618B">
            <w:pPr>
              <w:spacing w:line="24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54136A" w:rsidRPr="000D2C60" w:rsidRDefault="0054136A" w:rsidP="002D618B">
            <w:pPr>
              <w:spacing w:line="24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54136A" w:rsidRPr="000D2C60" w:rsidRDefault="0054136A" w:rsidP="002D618B">
            <w:pPr>
              <w:spacing w:line="24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54136A" w:rsidRPr="000D2C60" w:rsidRDefault="0054136A" w:rsidP="002D618B">
            <w:pPr>
              <w:spacing w:line="24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54136A" w:rsidRPr="000D2C60" w:rsidRDefault="0054136A" w:rsidP="002D618B">
            <w:pPr>
              <w:spacing w:line="24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54136A" w:rsidRPr="000D2C60" w:rsidRDefault="0054136A" w:rsidP="002D618B">
            <w:pPr>
              <w:spacing w:line="24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54136A" w:rsidRPr="000D2C60" w:rsidRDefault="0054136A" w:rsidP="0054136A">
            <w:pPr>
              <w:spacing w:line="240" w:lineRule="exact"/>
              <w:ind w:firstLineChars="2350" w:firstLine="31680"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54136A" w:rsidRPr="000D2C60" w:rsidRDefault="0054136A" w:rsidP="0054136A">
            <w:pPr>
              <w:spacing w:line="240" w:lineRule="exact"/>
              <w:ind w:firstLineChars="2350" w:firstLine="31680"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54136A" w:rsidRPr="000D2C60" w:rsidRDefault="0054136A" w:rsidP="0054136A">
            <w:pPr>
              <w:spacing w:line="240" w:lineRule="exact"/>
              <w:ind w:firstLineChars="2350" w:firstLine="31680"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54136A" w:rsidRPr="000D2C60" w:rsidRDefault="0054136A" w:rsidP="0054136A">
            <w:pPr>
              <w:spacing w:line="240" w:lineRule="exact"/>
              <w:ind w:firstLineChars="2350" w:firstLine="31680"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54136A" w:rsidRPr="000D2C60" w:rsidRDefault="0054136A" w:rsidP="0054136A">
            <w:pPr>
              <w:spacing w:line="240" w:lineRule="exact"/>
              <w:ind w:firstLineChars="2350" w:firstLine="31680"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54136A" w:rsidRPr="000D2C60" w:rsidRDefault="0054136A" w:rsidP="0054136A">
            <w:pPr>
              <w:spacing w:line="240" w:lineRule="exact"/>
              <w:ind w:firstLineChars="2350" w:firstLine="31680"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54136A" w:rsidRPr="000D2C60" w:rsidRDefault="0054136A" w:rsidP="0054136A">
            <w:pPr>
              <w:spacing w:line="240" w:lineRule="exact"/>
              <w:ind w:firstLineChars="2350" w:firstLine="31680"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54136A" w:rsidRPr="000D2C60" w:rsidRDefault="0054136A" w:rsidP="0054136A">
            <w:pPr>
              <w:spacing w:line="240" w:lineRule="exact"/>
              <w:ind w:firstLineChars="2350" w:firstLine="31680"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54136A" w:rsidRPr="000D2C60" w:rsidRDefault="0054136A" w:rsidP="0054136A">
            <w:pPr>
              <w:spacing w:line="240" w:lineRule="exact"/>
              <w:ind w:firstLineChars="2350" w:firstLine="31680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54136A" w:rsidRPr="000D2C60" w:rsidRDefault="0054136A" w:rsidP="0054136A">
            <w:pPr>
              <w:spacing w:line="240" w:lineRule="exact"/>
              <w:ind w:firstLineChars="2350" w:firstLine="31680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54136A" w:rsidRPr="000D2C60" w:rsidRDefault="0054136A" w:rsidP="0054136A">
            <w:pPr>
              <w:spacing w:line="240" w:lineRule="exact"/>
              <w:ind w:firstLineChars="2350" w:firstLine="31680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54136A" w:rsidRPr="000D2C60" w:rsidRDefault="0054136A" w:rsidP="002D618B"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0D2C60">
              <w:rPr>
                <w:rFonts w:ascii="仿宋_GB2312" w:eastAsia="仿宋_GB2312"/>
                <w:color w:val="000000"/>
                <w:sz w:val="28"/>
                <w:szCs w:val="28"/>
              </w:rPr>
              <w:t xml:space="preserve">                                </w:t>
            </w:r>
            <w:r w:rsidRPr="000D2C60">
              <w:rPr>
                <w:rFonts w:ascii="仿宋_GB2312" w:eastAsia="仿宋_GB2312" w:hint="eastAsia"/>
                <w:color w:val="000000"/>
                <w:sz w:val="28"/>
                <w:szCs w:val="28"/>
              </w:rPr>
              <w:t>公章</w:t>
            </w:r>
          </w:p>
          <w:p w:rsidR="0054136A" w:rsidRPr="000D2C60" w:rsidRDefault="0054136A" w:rsidP="002D618B"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54136A" w:rsidRPr="000D2C60" w:rsidRDefault="0054136A" w:rsidP="002D618B"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0D2C60">
              <w:rPr>
                <w:rFonts w:ascii="仿宋_GB2312" w:eastAsia="仿宋_GB2312"/>
                <w:color w:val="000000"/>
                <w:sz w:val="28"/>
                <w:szCs w:val="28"/>
              </w:rPr>
              <w:t xml:space="preserve">                                 </w:t>
            </w:r>
            <w:r w:rsidRPr="000D2C60">
              <w:rPr>
                <w:rFonts w:ascii="仿宋_GB2312" w:eastAsia="仿宋_GB2312" w:hint="eastAsia"/>
                <w:color w:val="000000"/>
                <w:sz w:val="28"/>
                <w:szCs w:val="28"/>
              </w:rPr>
              <w:t>年</w:t>
            </w:r>
            <w:r w:rsidRPr="000D2C60">
              <w:rPr>
                <w:rFonts w:ascii="仿宋_GB2312" w:eastAsia="仿宋_GB2312"/>
                <w:color w:val="000000"/>
                <w:sz w:val="28"/>
                <w:szCs w:val="28"/>
              </w:rPr>
              <w:t xml:space="preserve">  </w:t>
            </w:r>
            <w:r w:rsidRPr="000D2C60">
              <w:rPr>
                <w:rFonts w:ascii="仿宋_GB2312" w:eastAsia="仿宋_GB2312" w:hint="eastAsia"/>
                <w:color w:val="000000"/>
                <w:sz w:val="28"/>
                <w:szCs w:val="28"/>
              </w:rPr>
              <w:t>月</w:t>
            </w:r>
            <w:r w:rsidRPr="000D2C60">
              <w:rPr>
                <w:rFonts w:ascii="仿宋_GB2312" w:eastAsia="仿宋_GB2312"/>
                <w:color w:val="000000"/>
                <w:sz w:val="28"/>
                <w:szCs w:val="28"/>
              </w:rPr>
              <w:t xml:space="preserve">  </w:t>
            </w:r>
            <w:r w:rsidRPr="000D2C60">
              <w:rPr>
                <w:rFonts w:ascii="仿宋_GB2312" w:eastAsia="仿宋_GB2312" w:hint="eastAsia"/>
                <w:color w:val="000000"/>
                <w:sz w:val="28"/>
                <w:szCs w:val="28"/>
              </w:rPr>
              <w:t>日</w:t>
            </w:r>
          </w:p>
          <w:p w:rsidR="0054136A" w:rsidRPr="000D2C60" w:rsidRDefault="0054136A" w:rsidP="0054136A">
            <w:pPr>
              <w:spacing w:line="240" w:lineRule="exact"/>
              <w:ind w:firstLineChars="2350" w:firstLine="31680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54136A" w:rsidRPr="000D2C60" w:rsidTr="00706946">
        <w:trPr>
          <w:gridAfter w:val="1"/>
          <w:wAfter w:w="162" w:type="dxa"/>
          <w:trHeight w:val="5316"/>
          <w:jc w:val="center"/>
        </w:trPr>
        <w:tc>
          <w:tcPr>
            <w:tcW w:w="1389" w:type="dxa"/>
            <w:vAlign w:val="center"/>
          </w:tcPr>
          <w:p w:rsidR="0054136A" w:rsidRPr="000D2C60" w:rsidRDefault="0054136A" w:rsidP="002D618B">
            <w:pPr>
              <w:spacing w:line="3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0D2C60">
              <w:rPr>
                <w:rFonts w:ascii="仿宋_GB2312" w:eastAsia="仿宋_GB2312" w:hint="eastAsia"/>
                <w:color w:val="000000"/>
                <w:sz w:val="28"/>
                <w:szCs w:val="28"/>
              </w:rPr>
              <w:t>区县教育局推荐意见</w:t>
            </w:r>
          </w:p>
        </w:tc>
        <w:tc>
          <w:tcPr>
            <w:tcW w:w="7831" w:type="dxa"/>
            <w:gridSpan w:val="6"/>
            <w:vAlign w:val="center"/>
          </w:tcPr>
          <w:p w:rsidR="0054136A" w:rsidRPr="000D2C60" w:rsidRDefault="0054136A" w:rsidP="002D618B"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54136A" w:rsidRPr="000D2C60" w:rsidRDefault="0054136A" w:rsidP="002D618B"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54136A" w:rsidRPr="000D2C60" w:rsidRDefault="0054136A" w:rsidP="002D618B"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54136A" w:rsidRPr="000D2C60" w:rsidRDefault="0054136A" w:rsidP="002D618B"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54136A" w:rsidRPr="000D2C60" w:rsidRDefault="0054136A" w:rsidP="002D618B"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54136A" w:rsidRPr="000D2C60" w:rsidRDefault="0054136A" w:rsidP="002D618B"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54136A" w:rsidRPr="000D2C60" w:rsidRDefault="0054136A" w:rsidP="002D618B"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54136A" w:rsidRPr="000D2C60" w:rsidRDefault="0054136A" w:rsidP="002D618B"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54136A" w:rsidRPr="000D2C60" w:rsidRDefault="0054136A" w:rsidP="002D618B"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54136A" w:rsidRPr="000D2C60" w:rsidRDefault="0054136A" w:rsidP="002D618B"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54136A" w:rsidRPr="000D2C60" w:rsidRDefault="0054136A" w:rsidP="002D618B"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54136A" w:rsidRPr="000D2C60" w:rsidRDefault="0054136A" w:rsidP="002D618B"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54136A" w:rsidRPr="000D2C60" w:rsidRDefault="0054136A" w:rsidP="002D618B"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54136A" w:rsidRPr="000D2C60" w:rsidRDefault="0054136A" w:rsidP="002D618B"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54136A" w:rsidRPr="000D2C60" w:rsidRDefault="0054136A" w:rsidP="002D618B"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0D2C60">
              <w:rPr>
                <w:rFonts w:ascii="仿宋_GB2312" w:eastAsia="仿宋_GB2312"/>
                <w:color w:val="000000"/>
                <w:sz w:val="28"/>
                <w:szCs w:val="28"/>
              </w:rPr>
              <w:t xml:space="preserve">                                  </w:t>
            </w:r>
            <w:r w:rsidRPr="000D2C60">
              <w:rPr>
                <w:rFonts w:ascii="仿宋_GB2312" w:eastAsia="仿宋_GB2312" w:hint="eastAsia"/>
                <w:color w:val="000000"/>
                <w:sz w:val="28"/>
                <w:szCs w:val="28"/>
              </w:rPr>
              <w:t>公章</w:t>
            </w:r>
          </w:p>
          <w:p w:rsidR="0054136A" w:rsidRPr="000D2C60" w:rsidRDefault="0054136A" w:rsidP="002D618B"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54136A" w:rsidRPr="000D2C60" w:rsidRDefault="0054136A" w:rsidP="002D618B"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0D2C60">
              <w:rPr>
                <w:rFonts w:ascii="仿宋_GB2312" w:eastAsia="仿宋_GB2312"/>
                <w:color w:val="000000"/>
                <w:sz w:val="28"/>
                <w:szCs w:val="28"/>
              </w:rPr>
              <w:t xml:space="preserve">                                 </w:t>
            </w:r>
            <w:r w:rsidRPr="000D2C60">
              <w:rPr>
                <w:rFonts w:ascii="仿宋_GB2312" w:eastAsia="仿宋_GB2312" w:hint="eastAsia"/>
                <w:color w:val="000000"/>
                <w:sz w:val="28"/>
                <w:szCs w:val="28"/>
              </w:rPr>
              <w:t>年</w:t>
            </w:r>
            <w:r w:rsidRPr="000D2C60">
              <w:rPr>
                <w:rFonts w:ascii="仿宋_GB2312" w:eastAsia="仿宋_GB2312"/>
                <w:color w:val="000000"/>
                <w:sz w:val="28"/>
                <w:szCs w:val="28"/>
              </w:rPr>
              <w:t xml:space="preserve">  </w:t>
            </w:r>
            <w:r w:rsidRPr="000D2C60">
              <w:rPr>
                <w:rFonts w:ascii="仿宋_GB2312" w:eastAsia="仿宋_GB2312" w:hint="eastAsia"/>
                <w:color w:val="000000"/>
                <w:sz w:val="28"/>
                <w:szCs w:val="28"/>
              </w:rPr>
              <w:t>月</w:t>
            </w:r>
            <w:r w:rsidRPr="000D2C60">
              <w:rPr>
                <w:rFonts w:ascii="仿宋_GB2312" w:eastAsia="仿宋_GB2312"/>
                <w:color w:val="000000"/>
                <w:sz w:val="28"/>
                <w:szCs w:val="28"/>
              </w:rPr>
              <w:t xml:space="preserve">  </w:t>
            </w:r>
            <w:r w:rsidRPr="000D2C60">
              <w:rPr>
                <w:rFonts w:ascii="仿宋_GB2312" w:eastAsia="仿宋_GB2312" w:hint="eastAsia"/>
                <w:color w:val="000000"/>
                <w:sz w:val="28"/>
                <w:szCs w:val="28"/>
              </w:rPr>
              <w:t>日</w:t>
            </w:r>
          </w:p>
          <w:p w:rsidR="0054136A" w:rsidRPr="000D2C60" w:rsidRDefault="0054136A" w:rsidP="002D618B">
            <w:pPr>
              <w:spacing w:line="24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</w:tbl>
    <w:p w:rsidR="0054136A" w:rsidRDefault="0054136A" w:rsidP="007368EA">
      <w:pPr>
        <w:rPr>
          <w:rFonts w:ascii="仿宋_GB2312" w:eastAsia="仿宋_GB2312"/>
          <w:color w:val="000000"/>
          <w:sz w:val="28"/>
          <w:szCs w:val="28"/>
        </w:rPr>
      </w:pPr>
      <w:r w:rsidRPr="00830F25">
        <w:rPr>
          <w:rFonts w:ascii="仿宋_GB2312" w:eastAsia="仿宋_GB2312" w:hint="eastAsia"/>
          <w:color w:val="000000"/>
          <w:sz w:val="28"/>
          <w:szCs w:val="28"/>
        </w:rPr>
        <w:t>注：高等学校只需填“学校推荐意见”栏。</w:t>
      </w:r>
    </w:p>
    <w:p w:rsidR="0054136A" w:rsidRDefault="0054136A" w:rsidP="007368EA">
      <w:pPr>
        <w:rPr>
          <w:rFonts w:ascii="仿宋_GB2312" w:eastAsia="仿宋_GB2312"/>
          <w:color w:val="000000"/>
          <w:sz w:val="28"/>
          <w:szCs w:val="28"/>
        </w:rPr>
      </w:pPr>
    </w:p>
    <w:p w:rsidR="0054136A" w:rsidRDefault="0054136A" w:rsidP="007368EA">
      <w:pPr>
        <w:rPr>
          <w:rFonts w:ascii="仿宋_GB2312" w:eastAsia="仿宋_GB2312"/>
          <w:color w:val="000000"/>
          <w:sz w:val="28"/>
          <w:szCs w:val="28"/>
        </w:rPr>
      </w:pPr>
    </w:p>
    <w:p w:rsidR="0054136A" w:rsidRDefault="0054136A" w:rsidP="007368EA">
      <w:pPr>
        <w:rPr>
          <w:rFonts w:ascii="仿宋_GB2312" w:eastAsia="仿宋_GB2312"/>
          <w:color w:val="000000"/>
          <w:sz w:val="28"/>
          <w:szCs w:val="28"/>
        </w:rPr>
      </w:pPr>
    </w:p>
    <w:p w:rsidR="0054136A" w:rsidRPr="001D4D34" w:rsidRDefault="0054136A" w:rsidP="00706946">
      <w:pPr>
        <w:spacing w:line="560" w:lineRule="exact"/>
        <w:rPr>
          <w:rFonts w:ascii="仿宋_GB2312" w:eastAsia="仿宋_GB2312" w:hAnsi="仿宋"/>
          <w:sz w:val="28"/>
          <w:szCs w:val="28"/>
        </w:rPr>
      </w:pPr>
    </w:p>
    <w:sectPr w:rsidR="0054136A" w:rsidRPr="001D4D34" w:rsidSect="00841C8D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136A" w:rsidRDefault="0054136A" w:rsidP="007C008E">
      <w:r>
        <w:separator/>
      </w:r>
    </w:p>
  </w:endnote>
  <w:endnote w:type="continuationSeparator" w:id="1">
    <w:p w:rsidR="0054136A" w:rsidRDefault="0054136A" w:rsidP="007C00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136A" w:rsidRDefault="0054136A">
    <w:pPr>
      <w:pStyle w:val="Footer"/>
      <w:jc w:val="center"/>
    </w:pPr>
    <w:fldSimple w:instr="PAGE   \* MERGEFORMAT">
      <w:r w:rsidRPr="007B22B3">
        <w:rPr>
          <w:noProof/>
          <w:lang w:val="zh-CN"/>
        </w:rPr>
        <w:t>1</w:t>
      </w:r>
    </w:fldSimple>
  </w:p>
  <w:p w:rsidR="0054136A" w:rsidRDefault="0054136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136A" w:rsidRDefault="0054136A" w:rsidP="007C008E">
      <w:r>
        <w:separator/>
      </w:r>
    </w:p>
  </w:footnote>
  <w:footnote w:type="continuationSeparator" w:id="1">
    <w:p w:rsidR="0054136A" w:rsidRDefault="0054136A" w:rsidP="007C008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97FE9"/>
    <w:rsid w:val="00001723"/>
    <w:rsid w:val="000B0D7D"/>
    <w:rsid w:val="000D2C60"/>
    <w:rsid w:val="001439DB"/>
    <w:rsid w:val="001A43FF"/>
    <w:rsid w:val="001C3E80"/>
    <w:rsid w:val="001D3066"/>
    <w:rsid w:val="001D4D34"/>
    <w:rsid w:val="00210AA6"/>
    <w:rsid w:val="002A2760"/>
    <w:rsid w:val="002A2FA4"/>
    <w:rsid w:val="002B6D9E"/>
    <w:rsid w:val="002D4D33"/>
    <w:rsid w:val="002D618B"/>
    <w:rsid w:val="002E0742"/>
    <w:rsid w:val="002F7B78"/>
    <w:rsid w:val="00397FE9"/>
    <w:rsid w:val="00483482"/>
    <w:rsid w:val="004C08B9"/>
    <w:rsid w:val="005147BF"/>
    <w:rsid w:val="0054136A"/>
    <w:rsid w:val="005A3D1F"/>
    <w:rsid w:val="005B39C3"/>
    <w:rsid w:val="005C30EF"/>
    <w:rsid w:val="00662C0F"/>
    <w:rsid w:val="006C7D6D"/>
    <w:rsid w:val="00706946"/>
    <w:rsid w:val="00711BEB"/>
    <w:rsid w:val="007233FD"/>
    <w:rsid w:val="007368EA"/>
    <w:rsid w:val="007B22B3"/>
    <w:rsid w:val="007C008E"/>
    <w:rsid w:val="007C1A8E"/>
    <w:rsid w:val="0082147D"/>
    <w:rsid w:val="00830F25"/>
    <w:rsid w:val="00834B4D"/>
    <w:rsid w:val="00841C8D"/>
    <w:rsid w:val="00846256"/>
    <w:rsid w:val="008675D2"/>
    <w:rsid w:val="008847BC"/>
    <w:rsid w:val="008C560F"/>
    <w:rsid w:val="008F6200"/>
    <w:rsid w:val="009610C5"/>
    <w:rsid w:val="00A02F7B"/>
    <w:rsid w:val="00A03119"/>
    <w:rsid w:val="00A1388D"/>
    <w:rsid w:val="00A65942"/>
    <w:rsid w:val="00B23968"/>
    <w:rsid w:val="00B43503"/>
    <w:rsid w:val="00BD56D0"/>
    <w:rsid w:val="00C02D31"/>
    <w:rsid w:val="00C202D7"/>
    <w:rsid w:val="00C25207"/>
    <w:rsid w:val="00C750A9"/>
    <w:rsid w:val="00C90DEB"/>
    <w:rsid w:val="00D17221"/>
    <w:rsid w:val="00D25E03"/>
    <w:rsid w:val="00D8231D"/>
    <w:rsid w:val="00DF3A94"/>
    <w:rsid w:val="00E42EBF"/>
    <w:rsid w:val="00F8587F"/>
    <w:rsid w:val="00FF1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1C8D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C00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C008E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7C00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7C008E"/>
    <w:rPr>
      <w:rFonts w:cs="Times New Roman"/>
      <w:sz w:val="18"/>
      <w:szCs w:val="18"/>
    </w:rPr>
  </w:style>
  <w:style w:type="character" w:styleId="Hyperlink">
    <w:name w:val="Hyperlink"/>
    <w:basedOn w:val="DefaultParagraphFont"/>
    <w:uiPriority w:val="99"/>
    <w:rsid w:val="001D3066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2</Pages>
  <Words>58</Words>
  <Characters>332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关于开展“温暖人生的好老师”主题寻访活动的通知</dc:title>
  <dc:subject/>
  <dc:creator>Microsoft</dc:creator>
  <cp:keywords/>
  <dc:description/>
  <cp:lastModifiedBy>马宁</cp:lastModifiedBy>
  <cp:revision>3</cp:revision>
  <dcterms:created xsi:type="dcterms:W3CDTF">2014-05-29T05:56:00Z</dcterms:created>
  <dcterms:modified xsi:type="dcterms:W3CDTF">2014-05-29T05:57:00Z</dcterms:modified>
</cp:coreProperties>
</file>